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A2B85FA" w14:textId="4DCB9D75" w:rsidR="00372BB5" w:rsidRPr="00226843" w:rsidRDefault="00F84CC7" w:rsidP="008C5BB7">
            <w:pPr>
              <w:pStyle w:val="Title"/>
              <w:tabs>
                <w:tab w:val="left" w:pos="6480"/>
              </w:tabs>
              <w:rPr>
                <w:b/>
                <w:bCs/>
                <w:sz w:val="40"/>
                <w:szCs w:val="40"/>
              </w:rPr>
            </w:pPr>
            <w:r w:rsidRPr="00794769">
              <w:rPr>
                <w:noProof/>
              </w:rPr>
              <w:drawing>
                <wp:anchor distT="0" distB="0" distL="114300" distR="114300" simplePos="0" relativeHeight="251659264"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F80662">
              <w:rPr>
                <w:b/>
                <w:bCs/>
                <w:sz w:val="40"/>
                <w:szCs w:val="40"/>
              </w:rPr>
              <w:t>independent reviewing manager</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3A6E4781" w14:textId="77777777" w:rsidR="00C6483A" w:rsidRPr="00C6483A" w:rsidRDefault="00C6483A" w:rsidP="00C6483A">
            <w:pPr>
              <w:numPr>
                <w:ilvl w:val="0"/>
                <w:numId w:val="9"/>
              </w:numPr>
              <w:spacing w:line="276" w:lineRule="auto"/>
            </w:pPr>
            <w:r w:rsidRPr="00C6483A">
              <w:t>Access to a wide range of discount schemes</w:t>
            </w:r>
            <w:r w:rsidR="00C3543B">
              <w:t xml:space="preserve"> (TBC)</w:t>
            </w:r>
          </w:p>
          <w:p w14:paraId="33B9F462" w14:textId="39597984" w:rsidR="00C6483A" w:rsidRPr="00C6483A" w:rsidRDefault="00C6483A" w:rsidP="00C6483A">
            <w:pPr>
              <w:numPr>
                <w:ilvl w:val="0"/>
                <w:numId w:val="9"/>
              </w:numPr>
              <w:spacing w:line="276" w:lineRule="auto"/>
            </w:pPr>
            <w:r w:rsidRPr="00C6483A">
              <w:t>Car leasing schemes</w:t>
            </w:r>
            <w:r w:rsidR="00C3543B">
              <w:t xml:space="preserve"> / 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FDD31B3" w14:textId="1AEE71F6" w:rsidR="00F8536B" w:rsidRPr="00E618C6" w:rsidRDefault="00BB7F12" w:rsidP="00487D6A">
            <w:pPr>
              <w:rPr>
                <w:rFonts w:asciiTheme="majorHAnsi" w:hAnsiTheme="majorHAnsi" w:cstheme="majorHAnsi"/>
              </w:rPr>
            </w:pPr>
            <w:r w:rsidRPr="0066773B">
              <w:rPr>
                <w:rFonts w:asciiTheme="majorHAnsi" w:hAnsiTheme="majorHAnsi" w:cstheme="majorHAnsi"/>
              </w:rPr>
              <w:t>T</w:t>
            </w:r>
            <w:r w:rsidR="002511DA">
              <w:rPr>
                <w:rFonts w:asciiTheme="majorHAnsi" w:hAnsiTheme="majorHAnsi" w:cstheme="majorHAnsi"/>
              </w:rPr>
              <w:t xml:space="preserve">he Independent Reviewing Manager will chair </w:t>
            </w:r>
            <w:r w:rsidR="009307CC" w:rsidRPr="009307CC">
              <w:rPr>
                <w:rFonts w:asciiTheme="majorHAnsi" w:hAnsiTheme="majorHAnsi" w:cstheme="majorHAnsi"/>
              </w:rPr>
              <w:t>statutory reviews</w:t>
            </w:r>
            <w:r w:rsidR="004A0194">
              <w:rPr>
                <w:rFonts w:asciiTheme="majorHAnsi" w:hAnsiTheme="majorHAnsi" w:cstheme="majorHAnsi"/>
              </w:rPr>
              <w:t xml:space="preserve">, monitor </w:t>
            </w:r>
            <w:r w:rsidR="00487D6A" w:rsidRPr="00487D6A">
              <w:rPr>
                <w:rFonts w:asciiTheme="majorHAnsi" w:hAnsiTheme="majorHAnsi" w:cstheme="majorHAnsi"/>
              </w:rPr>
              <w:t>, rigorously assess and scrutinise the quality and effectiveness of the local authority’s planning and support for children</w:t>
            </w:r>
            <w:r w:rsidR="00487D6A">
              <w:rPr>
                <w:rFonts w:asciiTheme="majorHAnsi" w:hAnsiTheme="majorHAnsi" w:cstheme="majorHAnsi"/>
              </w:rPr>
              <w:t xml:space="preserve"> </w:t>
            </w:r>
            <w:r w:rsidR="00487D6A" w:rsidRPr="00487D6A">
              <w:rPr>
                <w:rFonts w:asciiTheme="majorHAnsi" w:hAnsiTheme="majorHAnsi" w:cstheme="majorHAnsi"/>
              </w:rPr>
              <w:t>on an ongoing basis</w:t>
            </w:r>
            <w:r w:rsidR="00DE0FBE">
              <w:rPr>
                <w:rFonts w:asciiTheme="majorHAnsi" w:hAnsiTheme="majorHAnsi" w:cstheme="majorHAnsi"/>
              </w:rPr>
              <w:t xml:space="preserve">. The IRM will </w:t>
            </w:r>
            <w:r w:rsidR="00DE0FBE" w:rsidRPr="00DE0FBE">
              <w:rPr>
                <w:rFonts w:asciiTheme="majorHAnsi" w:hAnsiTheme="majorHAnsi" w:cstheme="majorHAnsi"/>
              </w:rPr>
              <w:t>challenge Local Authority if the planning for children does not appear to appropriately meet their needs</w:t>
            </w:r>
            <w:r w:rsidR="00DE0FBE">
              <w:rPr>
                <w:rFonts w:asciiTheme="majorHAnsi" w:hAnsiTheme="majorHAnsi" w:cstheme="majorHAnsi"/>
              </w:rPr>
              <w:t xml:space="preserve"> and c</w:t>
            </w:r>
            <w:r w:rsidR="00DE0FBE" w:rsidRPr="00DE0FBE">
              <w:rPr>
                <w:rFonts w:asciiTheme="majorHAnsi" w:hAnsiTheme="majorHAnsi" w:cstheme="majorHAnsi"/>
              </w:rPr>
              <w:t>hair strategy meetings in relation to Allegations Against Adults Who Work With Children</w:t>
            </w:r>
            <w:r w:rsidR="00DE0FBE">
              <w:rPr>
                <w:rFonts w:asciiTheme="majorHAnsi" w:hAnsiTheme="majorHAnsi" w:cstheme="majorHAnsi"/>
              </w:rPr>
              <w:t>.</w:t>
            </w:r>
          </w:p>
          <w:p w14:paraId="3F10ECF2" w14:textId="13C88F26" w:rsidR="007807FB" w:rsidRPr="00BB7F12" w:rsidRDefault="007807FB" w:rsidP="003329C7">
            <w:pPr>
              <w:spacing w:line="276" w:lineRule="auto"/>
              <w:rPr>
                <w:b/>
                <w:bCs/>
              </w:rPr>
            </w:pPr>
          </w:p>
          <w:p w14:paraId="5BD79E2A" w14:textId="1B7A331F" w:rsidR="007807FB" w:rsidRDefault="007807FB" w:rsidP="003329C7">
            <w:pPr>
              <w:spacing w:line="276" w:lineRule="auto"/>
            </w:pPr>
            <w:r>
              <w:t>More specific responsibilities include</w:t>
            </w:r>
            <w:r w:rsidR="002A0AC2">
              <w:t>:</w:t>
            </w:r>
          </w:p>
          <w:p w14:paraId="3314854A" w14:textId="70E6778E" w:rsidR="003770A4" w:rsidRDefault="003770A4" w:rsidP="003770A4">
            <w:pPr>
              <w:numPr>
                <w:ilvl w:val="0"/>
                <w:numId w:val="9"/>
              </w:numPr>
              <w:spacing w:line="276" w:lineRule="auto"/>
              <w:rPr>
                <w:rFonts w:asciiTheme="majorHAnsi" w:hAnsiTheme="majorHAnsi" w:cs="Arial"/>
              </w:rPr>
            </w:pPr>
            <w:r>
              <w:rPr>
                <w:rFonts w:asciiTheme="majorHAnsi" w:hAnsiTheme="majorHAnsi" w:cs="Arial"/>
              </w:rPr>
              <w:t>R</w:t>
            </w:r>
            <w:r w:rsidRPr="003770A4">
              <w:rPr>
                <w:rFonts w:asciiTheme="majorHAnsi" w:hAnsiTheme="majorHAnsi" w:cs="Arial"/>
              </w:rPr>
              <w:t>igorously monitor, assess, review and challenge, where necessary, the quality and effectiveness of the local authority’s assessments, planning and support for children in care, including pathway plans,</w:t>
            </w:r>
            <w:r w:rsidR="00835613">
              <w:rPr>
                <w:rFonts w:asciiTheme="majorHAnsi" w:hAnsiTheme="majorHAnsi" w:cs="Arial"/>
              </w:rPr>
              <w:t xml:space="preserve"> and</w:t>
            </w:r>
            <w:r w:rsidRPr="003770A4">
              <w:rPr>
                <w:rFonts w:asciiTheme="majorHAnsi" w:hAnsiTheme="majorHAnsi" w:cs="Arial"/>
              </w:rPr>
              <w:t xml:space="preserve"> those children subject to child protection plans</w:t>
            </w:r>
            <w:r w:rsidR="00835613">
              <w:rPr>
                <w:rFonts w:asciiTheme="majorHAnsi" w:hAnsiTheme="majorHAnsi" w:cs="Arial"/>
              </w:rPr>
              <w:t>.</w:t>
            </w:r>
          </w:p>
          <w:p w14:paraId="70F35EA0" w14:textId="46F2C087" w:rsidR="00ED65A7" w:rsidRPr="003770A4" w:rsidRDefault="00ED65A7" w:rsidP="003770A4">
            <w:pPr>
              <w:numPr>
                <w:ilvl w:val="0"/>
                <w:numId w:val="9"/>
              </w:numPr>
              <w:spacing w:line="276" w:lineRule="auto"/>
              <w:rPr>
                <w:rFonts w:asciiTheme="majorHAnsi" w:hAnsiTheme="majorHAnsi" w:cs="Arial"/>
              </w:rPr>
            </w:pPr>
            <w:r>
              <w:rPr>
                <w:rFonts w:asciiTheme="majorHAnsi" w:hAnsiTheme="majorHAnsi" w:cs="Arial"/>
              </w:rPr>
              <w:lastRenderedPageBreak/>
              <w:t>A</w:t>
            </w:r>
            <w:r w:rsidRPr="00ED65A7">
              <w:rPr>
                <w:rFonts w:asciiTheme="majorHAnsi" w:hAnsiTheme="majorHAnsi" w:cs="Arial"/>
              </w:rPr>
              <w:t>ct as an independent chair for child protection conferences, children in care statutory reviews, child in need reviews, and any other meeting as requested by the head of service.</w:t>
            </w:r>
          </w:p>
          <w:p w14:paraId="3C6AA706" w14:textId="77777777" w:rsidR="003329C7" w:rsidRDefault="00C46F83" w:rsidP="003770A4">
            <w:pPr>
              <w:numPr>
                <w:ilvl w:val="0"/>
                <w:numId w:val="9"/>
              </w:numPr>
              <w:spacing w:line="276" w:lineRule="auto"/>
            </w:pPr>
            <w:r>
              <w:t>C</w:t>
            </w:r>
            <w:r w:rsidRPr="00C46F83">
              <w:t xml:space="preserve">onsult with children in care </w:t>
            </w:r>
            <w:r>
              <w:t>colleagues to</w:t>
            </w:r>
            <w:r w:rsidRPr="00C46F83">
              <w:t xml:space="preserve"> decide what actions are necessary to meet the child’s needs. Ensure that the child’s views are clearly understood and taken in to account.  Make recommendations towards achievement and endorse the care plan</w:t>
            </w:r>
            <w:r>
              <w:t>.</w:t>
            </w:r>
          </w:p>
          <w:p w14:paraId="406A92DC" w14:textId="77777777" w:rsidR="007B4469" w:rsidRDefault="007B4469" w:rsidP="003770A4">
            <w:pPr>
              <w:numPr>
                <w:ilvl w:val="0"/>
                <w:numId w:val="9"/>
              </w:numPr>
              <w:spacing w:line="276" w:lineRule="auto"/>
            </w:pPr>
            <w:r>
              <w:t>M</w:t>
            </w:r>
            <w:r w:rsidRPr="007B4469">
              <w:t>onitor, review and report best practice and poor practice within Children’s Services to the Lead Member for Children and Young People and the Strategic Director for Children’s Services and use formal or informal channels for resolution of complaints</w:t>
            </w:r>
            <w:r>
              <w:t>.</w:t>
            </w:r>
          </w:p>
          <w:p w14:paraId="7B1D5DC4" w14:textId="77777777" w:rsidR="007B4469" w:rsidRDefault="00522FD8" w:rsidP="003770A4">
            <w:pPr>
              <w:numPr>
                <w:ilvl w:val="0"/>
                <w:numId w:val="9"/>
              </w:numPr>
              <w:spacing w:line="276" w:lineRule="auto"/>
            </w:pPr>
            <w:r w:rsidRPr="00522FD8">
              <w:t>Provide professional support, advice and challenge to senior members within the organisation regarding the processes and procedures for safeguarding children and care planning.</w:t>
            </w:r>
          </w:p>
          <w:p w14:paraId="34F6ACE4" w14:textId="77777777" w:rsidR="00380DBF" w:rsidRDefault="00380DBF" w:rsidP="003770A4">
            <w:pPr>
              <w:numPr>
                <w:ilvl w:val="0"/>
                <w:numId w:val="9"/>
              </w:numPr>
              <w:spacing w:line="276" w:lineRule="auto"/>
            </w:pPr>
            <w:r>
              <w:t>W</w:t>
            </w:r>
            <w:r w:rsidRPr="00380DBF">
              <w:t xml:space="preserve">ork effectively in partnership with </w:t>
            </w:r>
            <w:r>
              <w:t>colleagues in</w:t>
            </w:r>
            <w:r w:rsidRPr="00380DBF">
              <w:t xml:space="preserve"> the Local Authority, key partner agencies, children and young people, their parents and carers</w:t>
            </w:r>
            <w:r>
              <w:t>.</w:t>
            </w:r>
          </w:p>
          <w:p w14:paraId="60D96516" w14:textId="77777777" w:rsidR="00793E6F" w:rsidRDefault="00793E6F" w:rsidP="003770A4">
            <w:pPr>
              <w:numPr>
                <w:ilvl w:val="0"/>
                <w:numId w:val="9"/>
              </w:numPr>
              <w:spacing w:line="276" w:lineRule="auto"/>
            </w:pPr>
            <w:r>
              <w:t>M</w:t>
            </w:r>
            <w:r w:rsidRPr="00793E6F">
              <w:t>ak</w:t>
            </w:r>
            <w:r>
              <w:t>ing</w:t>
            </w:r>
            <w:r w:rsidRPr="00793E6F">
              <w:t xml:space="preserve"> sure children young people and their families are fully informed of their rights to make representations, offer compliments and receive advocacy services</w:t>
            </w:r>
            <w:r w:rsidR="00C64676">
              <w:t>.</w:t>
            </w:r>
          </w:p>
          <w:p w14:paraId="492C23D1" w14:textId="77777777" w:rsidR="00C64676" w:rsidRDefault="00C64676" w:rsidP="003770A4">
            <w:pPr>
              <w:numPr>
                <w:ilvl w:val="0"/>
                <w:numId w:val="9"/>
              </w:numPr>
              <w:spacing w:line="276" w:lineRule="auto"/>
            </w:pPr>
            <w:r>
              <w:t>D</w:t>
            </w:r>
            <w:r w:rsidR="00E770DA">
              <w:t>e</w:t>
            </w:r>
            <w:r w:rsidRPr="00C64676">
              <w:t>velop and coordinate audits of fieldwork services to provide children’s management team with information that can be used to measure performance against service and council performance indicators</w:t>
            </w:r>
            <w:r w:rsidR="00E770DA">
              <w:t>.</w:t>
            </w:r>
          </w:p>
          <w:p w14:paraId="5B572880" w14:textId="77777777" w:rsidR="00E770DA" w:rsidRDefault="00D156EA" w:rsidP="003770A4">
            <w:pPr>
              <w:numPr>
                <w:ilvl w:val="0"/>
                <w:numId w:val="9"/>
              </w:numPr>
              <w:spacing w:line="276" w:lineRule="auto"/>
            </w:pPr>
            <w:r w:rsidRPr="00D156EA">
              <w:t>To participate in and contribute to the development and delivery of both in house and inter agency learning and development activities</w:t>
            </w:r>
            <w:r>
              <w:t>.</w:t>
            </w:r>
          </w:p>
          <w:p w14:paraId="28BC6C59" w14:textId="77777777" w:rsidR="00A45478" w:rsidRDefault="00A45478" w:rsidP="00A45478">
            <w:pPr>
              <w:numPr>
                <w:ilvl w:val="0"/>
                <w:numId w:val="9"/>
              </w:numPr>
              <w:spacing w:line="276" w:lineRule="auto"/>
            </w:pPr>
            <w:r>
              <w:t>To prepare reports for committees, sub committees, elected members and others as requested.</w:t>
            </w:r>
          </w:p>
          <w:p w14:paraId="57BBA876" w14:textId="5F95656D" w:rsidR="00D156EA" w:rsidRDefault="00A45478" w:rsidP="00A45478">
            <w:pPr>
              <w:numPr>
                <w:ilvl w:val="0"/>
                <w:numId w:val="9"/>
              </w:numPr>
              <w:spacing w:line="276" w:lineRule="auto"/>
            </w:pPr>
            <w:r>
              <w:t>To ensure diversity and equality of opportunity is valued and promoted.</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3C63EED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2494A8AD" w:rsidR="00924729" w:rsidRDefault="00CD6C4E" w:rsidP="00C40B26">
            <w:pPr>
              <w:spacing w:line="276" w:lineRule="auto"/>
            </w:pPr>
            <w:r>
              <w:t xml:space="preserve">The successful candidate </w:t>
            </w:r>
            <w:r w:rsidR="006B1AFA">
              <w:t>must h</w:t>
            </w:r>
            <w:r w:rsidR="00C54C61">
              <w:t xml:space="preserve">old a </w:t>
            </w:r>
            <w:r w:rsidR="003357CC">
              <w:t>Social Work Qualification</w:t>
            </w:r>
            <w:r w:rsidR="00BC3423">
              <w:t xml:space="preserve">.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27C34F3F" w14:textId="491D065F" w:rsidR="00E061AD" w:rsidRDefault="00BC3423" w:rsidP="00181676">
            <w:pPr>
              <w:numPr>
                <w:ilvl w:val="0"/>
                <w:numId w:val="9"/>
              </w:numPr>
              <w:spacing w:line="276" w:lineRule="auto"/>
            </w:pPr>
            <w:r>
              <w:t xml:space="preserve">Relevant </w:t>
            </w:r>
            <w:r w:rsidR="00E061AD">
              <w:t>experience as a Social Worker in Children’s Social Care</w:t>
            </w:r>
            <w:r w:rsidR="00C00318">
              <w:t>, dealing with complex cases</w:t>
            </w:r>
            <w:r w:rsidR="00881ABA">
              <w:t xml:space="preserve"> </w:t>
            </w:r>
            <w:r w:rsidR="00881ABA" w:rsidRPr="00881ABA">
              <w:t>and challenging situations, often in circumstances involving significant harm/risk</w:t>
            </w:r>
            <w:r w:rsidR="00617EC3">
              <w:t xml:space="preserve">, </w:t>
            </w:r>
            <w:r w:rsidR="00C00318">
              <w:t>and providing social worker supervision and support</w:t>
            </w:r>
            <w:r w:rsidR="00617EC3">
              <w:t xml:space="preserve"> including experience of training others</w:t>
            </w:r>
            <w:r w:rsidR="00C00318">
              <w:t>.</w:t>
            </w:r>
          </w:p>
          <w:p w14:paraId="2B02E3B7" w14:textId="7A087DE1" w:rsidR="00982983" w:rsidRDefault="00A307F3" w:rsidP="00181676">
            <w:pPr>
              <w:numPr>
                <w:ilvl w:val="0"/>
                <w:numId w:val="9"/>
              </w:numPr>
              <w:spacing w:line="276" w:lineRule="auto"/>
            </w:pPr>
            <w:r>
              <w:t>Experience of joint working with colleagues and other agencies</w:t>
            </w:r>
            <w:r w:rsidR="009367F9">
              <w:t xml:space="preserve"> to</w:t>
            </w:r>
            <w:r w:rsidR="007D1B82">
              <w:t xml:space="preserve"> promote safeguarding and</w:t>
            </w:r>
            <w:r w:rsidR="009367F9">
              <w:t xml:space="preserve"> improve outcomes for children</w:t>
            </w:r>
            <w:r w:rsidR="003D60E8">
              <w:t xml:space="preserve"> and young people</w:t>
            </w:r>
            <w:r w:rsidR="007D1B82">
              <w:t>.</w:t>
            </w:r>
          </w:p>
          <w:p w14:paraId="30A3B523" w14:textId="77777777" w:rsidR="00777464" w:rsidRDefault="000F6C66" w:rsidP="00181676">
            <w:pPr>
              <w:numPr>
                <w:ilvl w:val="0"/>
                <w:numId w:val="9"/>
              </w:numPr>
              <w:spacing w:line="276" w:lineRule="auto"/>
            </w:pPr>
            <w:r>
              <w:t>Experience of chairing multi-agency</w:t>
            </w:r>
            <w:r w:rsidR="00410114">
              <w:t xml:space="preserve"> meetings and decision making forums</w:t>
            </w:r>
            <w:r w:rsidR="006D3508">
              <w:t xml:space="preserve">, with the </w:t>
            </w:r>
            <w:r w:rsidR="006D3508" w:rsidRPr="006D3508">
              <w:t>confidence and ability to work constructively with senior managers, and offer a critical perspective and appropriate challenge where necessary</w:t>
            </w:r>
            <w:r w:rsidR="006D3508">
              <w:t>.</w:t>
            </w:r>
          </w:p>
          <w:p w14:paraId="6EDF930F" w14:textId="47047AF9" w:rsidR="000F6C66" w:rsidRDefault="00777464" w:rsidP="00181676">
            <w:pPr>
              <w:numPr>
                <w:ilvl w:val="0"/>
                <w:numId w:val="9"/>
              </w:numPr>
              <w:spacing w:line="276" w:lineRule="auto"/>
            </w:pPr>
            <w:r>
              <w:t xml:space="preserve">In depth knowledge of </w:t>
            </w:r>
            <w:r w:rsidR="002457BF">
              <w:t xml:space="preserve">current social work practice, </w:t>
            </w:r>
            <w:r w:rsidR="002D12B4">
              <w:t xml:space="preserve">relevant legislation, with a thorough understanding of the legal processes and issues involved. </w:t>
            </w:r>
            <w:r w:rsidR="006D3508">
              <w:t xml:space="preserve"> </w:t>
            </w:r>
          </w:p>
          <w:p w14:paraId="0306D999" w14:textId="51EF0473" w:rsidR="002457BF" w:rsidRDefault="003E1B60" w:rsidP="00181676">
            <w:pPr>
              <w:numPr>
                <w:ilvl w:val="0"/>
                <w:numId w:val="9"/>
              </w:numPr>
              <w:spacing w:line="276" w:lineRule="auto"/>
            </w:pPr>
            <w:r>
              <w:t>Knowledge base of child development.</w:t>
            </w:r>
          </w:p>
          <w:p w14:paraId="3682D965" w14:textId="0A944695" w:rsidR="003E1B60" w:rsidRDefault="003E1B60" w:rsidP="00181676">
            <w:pPr>
              <w:numPr>
                <w:ilvl w:val="0"/>
                <w:numId w:val="9"/>
              </w:numPr>
              <w:spacing w:line="276" w:lineRule="auto"/>
            </w:pPr>
            <w:r>
              <w:t xml:space="preserve">Ability to use and develop Quality Assurance </w:t>
            </w:r>
            <w:r w:rsidR="0016239C">
              <w:t xml:space="preserve">systems. </w:t>
            </w:r>
          </w:p>
          <w:p w14:paraId="29C70F92" w14:textId="2F08C861" w:rsidR="0016239C" w:rsidRDefault="00A7190D" w:rsidP="00181676">
            <w:pPr>
              <w:numPr>
                <w:ilvl w:val="0"/>
                <w:numId w:val="9"/>
              </w:numPr>
              <w:spacing w:line="276" w:lineRule="auto"/>
            </w:pPr>
            <w:r>
              <w:t>A</w:t>
            </w:r>
            <w:r w:rsidR="0016239C">
              <w:t>bility to advocate</w:t>
            </w:r>
            <w:r w:rsidR="00354B0F">
              <w:t xml:space="preserve"> for, and engage </w:t>
            </w:r>
            <w:r w:rsidR="0016239C">
              <w:t>children</w:t>
            </w:r>
            <w:r w:rsidR="00354B0F">
              <w:t>,</w:t>
            </w:r>
            <w:r w:rsidR="00BA09A7">
              <w:t xml:space="preserve"> communicat</w:t>
            </w:r>
            <w:r>
              <w:t xml:space="preserve">ing </w:t>
            </w:r>
            <w:r w:rsidR="00BA09A7">
              <w:t xml:space="preserve">clearly both orally and in writing. </w:t>
            </w:r>
          </w:p>
          <w:p w14:paraId="6C5DF7BD" w14:textId="5DB4101E" w:rsidR="00354B0F" w:rsidRDefault="00354B0F" w:rsidP="00181676">
            <w:pPr>
              <w:numPr>
                <w:ilvl w:val="0"/>
                <w:numId w:val="9"/>
              </w:numPr>
              <w:spacing w:line="276" w:lineRule="auto"/>
            </w:pPr>
            <w:r>
              <w:t xml:space="preserve">A child </w:t>
            </w:r>
            <w:r w:rsidR="00B912CB">
              <w:t>centered</w:t>
            </w:r>
            <w:r>
              <w:t xml:space="preserve"> approach, be capable of working under pressure, and </w:t>
            </w:r>
            <w:r w:rsidR="00B912CB">
              <w:t xml:space="preserve">be receptive to new ideas and approaches. </w:t>
            </w:r>
          </w:p>
          <w:p w14:paraId="26F6DCA4" w14:textId="77777777" w:rsidR="00B912CB" w:rsidRDefault="00B912CB" w:rsidP="00FE52AB">
            <w:pPr>
              <w:spacing w:line="276" w:lineRule="auto"/>
            </w:pPr>
          </w:p>
          <w:p w14:paraId="6A36225B" w14:textId="7AA1A9AA"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lastRenderedPageBreak/>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71F7" w14:textId="77777777" w:rsidR="00F90205" w:rsidRDefault="00F90205" w:rsidP="00BC73FC">
      <w:r>
        <w:separator/>
      </w:r>
    </w:p>
  </w:endnote>
  <w:endnote w:type="continuationSeparator" w:id="0">
    <w:p w14:paraId="2038B9D4" w14:textId="77777777" w:rsidR="00F90205" w:rsidRDefault="00F90205" w:rsidP="00BC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FDE9" w14:textId="77777777" w:rsidR="00F90205" w:rsidRDefault="00F90205" w:rsidP="00BC73FC">
      <w:r>
        <w:separator/>
      </w:r>
    </w:p>
  </w:footnote>
  <w:footnote w:type="continuationSeparator" w:id="0">
    <w:p w14:paraId="7E0599F8" w14:textId="77777777" w:rsidR="00F90205" w:rsidRDefault="00F90205" w:rsidP="00BC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9"/>
  </w:num>
  <w:num w:numId="8" w16cid:durableId="2094618771">
    <w:abstractNumId w:val="7"/>
  </w:num>
  <w:num w:numId="9" w16cid:durableId="1866013986">
    <w:abstractNumId w:val="8"/>
  </w:num>
  <w:num w:numId="10" w16cid:durableId="948005912">
    <w:abstractNumId w:val="2"/>
  </w:num>
  <w:num w:numId="11" w16cid:durableId="118629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3433B"/>
    <w:rsid w:val="00060551"/>
    <w:rsid w:val="0007390E"/>
    <w:rsid w:val="000761F2"/>
    <w:rsid w:val="0009108C"/>
    <w:rsid w:val="00091505"/>
    <w:rsid w:val="0009529B"/>
    <w:rsid w:val="000E1C8B"/>
    <w:rsid w:val="000F6C66"/>
    <w:rsid w:val="001302EC"/>
    <w:rsid w:val="00141C6D"/>
    <w:rsid w:val="0016239C"/>
    <w:rsid w:val="001806C6"/>
    <w:rsid w:val="00180710"/>
    <w:rsid w:val="00181676"/>
    <w:rsid w:val="001C125E"/>
    <w:rsid w:val="001C2291"/>
    <w:rsid w:val="001C3A52"/>
    <w:rsid w:val="001D2098"/>
    <w:rsid w:val="001D7755"/>
    <w:rsid w:val="001F46F6"/>
    <w:rsid w:val="00213E7B"/>
    <w:rsid w:val="002141F8"/>
    <w:rsid w:val="00226843"/>
    <w:rsid w:val="002457BF"/>
    <w:rsid w:val="002466AB"/>
    <w:rsid w:val="00246D98"/>
    <w:rsid w:val="002511DA"/>
    <w:rsid w:val="00281B02"/>
    <w:rsid w:val="002A0AC2"/>
    <w:rsid w:val="002D12B4"/>
    <w:rsid w:val="002F6FC8"/>
    <w:rsid w:val="0030456C"/>
    <w:rsid w:val="003216B5"/>
    <w:rsid w:val="0032336C"/>
    <w:rsid w:val="003329C7"/>
    <w:rsid w:val="003357CC"/>
    <w:rsid w:val="00354B0F"/>
    <w:rsid w:val="003551E1"/>
    <w:rsid w:val="0035674B"/>
    <w:rsid w:val="00365C93"/>
    <w:rsid w:val="0037243C"/>
    <w:rsid w:val="00372BB5"/>
    <w:rsid w:val="003770A4"/>
    <w:rsid w:val="00380DBF"/>
    <w:rsid w:val="003955FE"/>
    <w:rsid w:val="00395C1F"/>
    <w:rsid w:val="003A0A86"/>
    <w:rsid w:val="003C60F7"/>
    <w:rsid w:val="003D4D87"/>
    <w:rsid w:val="003D60E8"/>
    <w:rsid w:val="003E1B60"/>
    <w:rsid w:val="00410114"/>
    <w:rsid w:val="00464888"/>
    <w:rsid w:val="00480FAD"/>
    <w:rsid w:val="00487D6A"/>
    <w:rsid w:val="004A0194"/>
    <w:rsid w:val="004A6BB1"/>
    <w:rsid w:val="004A796F"/>
    <w:rsid w:val="004C6BAA"/>
    <w:rsid w:val="00515D95"/>
    <w:rsid w:val="00522FD8"/>
    <w:rsid w:val="00535E15"/>
    <w:rsid w:val="00555C52"/>
    <w:rsid w:val="00561A2C"/>
    <w:rsid w:val="00577543"/>
    <w:rsid w:val="005A4D05"/>
    <w:rsid w:val="005E597D"/>
    <w:rsid w:val="005E6612"/>
    <w:rsid w:val="005E760C"/>
    <w:rsid w:val="005F2E2A"/>
    <w:rsid w:val="006126B9"/>
    <w:rsid w:val="00617EC3"/>
    <w:rsid w:val="00647C3A"/>
    <w:rsid w:val="00677A30"/>
    <w:rsid w:val="006826E6"/>
    <w:rsid w:val="00695CD1"/>
    <w:rsid w:val="006B1AFA"/>
    <w:rsid w:val="006C78E7"/>
    <w:rsid w:val="006C7CDA"/>
    <w:rsid w:val="006D3508"/>
    <w:rsid w:val="006D50C6"/>
    <w:rsid w:val="006F64DF"/>
    <w:rsid w:val="007079B0"/>
    <w:rsid w:val="00710C22"/>
    <w:rsid w:val="00713365"/>
    <w:rsid w:val="00724932"/>
    <w:rsid w:val="0072773B"/>
    <w:rsid w:val="007354DD"/>
    <w:rsid w:val="00763784"/>
    <w:rsid w:val="00777464"/>
    <w:rsid w:val="007807FB"/>
    <w:rsid w:val="007840DF"/>
    <w:rsid w:val="00793DB6"/>
    <w:rsid w:val="00793E6F"/>
    <w:rsid w:val="007B4469"/>
    <w:rsid w:val="007C27DD"/>
    <w:rsid w:val="007D0777"/>
    <w:rsid w:val="007D1B82"/>
    <w:rsid w:val="007F6D8B"/>
    <w:rsid w:val="007F737F"/>
    <w:rsid w:val="008122A4"/>
    <w:rsid w:val="00814BD7"/>
    <w:rsid w:val="00835613"/>
    <w:rsid w:val="008502DE"/>
    <w:rsid w:val="00881ABA"/>
    <w:rsid w:val="008A28B5"/>
    <w:rsid w:val="008C34CF"/>
    <w:rsid w:val="008C5BB7"/>
    <w:rsid w:val="008D57B9"/>
    <w:rsid w:val="00917803"/>
    <w:rsid w:val="00924729"/>
    <w:rsid w:val="009307CC"/>
    <w:rsid w:val="009367F9"/>
    <w:rsid w:val="00966E71"/>
    <w:rsid w:val="00982983"/>
    <w:rsid w:val="00982CF7"/>
    <w:rsid w:val="009B45BF"/>
    <w:rsid w:val="009D03F1"/>
    <w:rsid w:val="00A27909"/>
    <w:rsid w:val="00A307F3"/>
    <w:rsid w:val="00A405BB"/>
    <w:rsid w:val="00A45478"/>
    <w:rsid w:val="00A55182"/>
    <w:rsid w:val="00A7190D"/>
    <w:rsid w:val="00A917FC"/>
    <w:rsid w:val="00A93995"/>
    <w:rsid w:val="00AA431B"/>
    <w:rsid w:val="00AB4A17"/>
    <w:rsid w:val="00AC7DE3"/>
    <w:rsid w:val="00AC7F9B"/>
    <w:rsid w:val="00AE230E"/>
    <w:rsid w:val="00B14D8F"/>
    <w:rsid w:val="00B26C84"/>
    <w:rsid w:val="00B42884"/>
    <w:rsid w:val="00B45AA0"/>
    <w:rsid w:val="00B6029A"/>
    <w:rsid w:val="00B6431B"/>
    <w:rsid w:val="00B67775"/>
    <w:rsid w:val="00B824D6"/>
    <w:rsid w:val="00B905A5"/>
    <w:rsid w:val="00B912CB"/>
    <w:rsid w:val="00B97621"/>
    <w:rsid w:val="00BA09A7"/>
    <w:rsid w:val="00BA7BC6"/>
    <w:rsid w:val="00BB7F12"/>
    <w:rsid w:val="00BC3423"/>
    <w:rsid w:val="00BC73FC"/>
    <w:rsid w:val="00BF2E69"/>
    <w:rsid w:val="00C00318"/>
    <w:rsid w:val="00C107EE"/>
    <w:rsid w:val="00C24C53"/>
    <w:rsid w:val="00C3543B"/>
    <w:rsid w:val="00C40B26"/>
    <w:rsid w:val="00C42AB0"/>
    <w:rsid w:val="00C43902"/>
    <w:rsid w:val="00C46F83"/>
    <w:rsid w:val="00C4790C"/>
    <w:rsid w:val="00C54C61"/>
    <w:rsid w:val="00C57607"/>
    <w:rsid w:val="00C64676"/>
    <w:rsid w:val="00C6483A"/>
    <w:rsid w:val="00C916FE"/>
    <w:rsid w:val="00CD3C4E"/>
    <w:rsid w:val="00CD6C4E"/>
    <w:rsid w:val="00D12306"/>
    <w:rsid w:val="00D156EA"/>
    <w:rsid w:val="00D15E96"/>
    <w:rsid w:val="00D27F02"/>
    <w:rsid w:val="00D3444F"/>
    <w:rsid w:val="00D63C04"/>
    <w:rsid w:val="00D655D1"/>
    <w:rsid w:val="00DB629F"/>
    <w:rsid w:val="00DC65EE"/>
    <w:rsid w:val="00DC6AB5"/>
    <w:rsid w:val="00DE0FBE"/>
    <w:rsid w:val="00E061AD"/>
    <w:rsid w:val="00E14925"/>
    <w:rsid w:val="00E15AEC"/>
    <w:rsid w:val="00E26A54"/>
    <w:rsid w:val="00E301C7"/>
    <w:rsid w:val="00E4076D"/>
    <w:rsid w:val="00E618C6"/>
    <w:rsid w:val="00E770DA"/>
    <w:rsid w:val="00E810A5"/>
    <w:rsid w:val="00E95D2E"/>
    <w:rsid w:val="00E97637"/>
    <w:rsid w:val="00EC745A"/>
    <w:rsid w:val="00ED65A7"/>
    <w:rsid w:val="00EF1947"/>
    <w:rsid w:val="00EF3E9E"/>
    <w:rsid w:val="00F20667"/>
    <w:rsid w:val="00F246DB"/>
    <w:rsid w:val="00F62465"/>
    <w:rsid w:val="00F80662"/>
    <w:rsid w:val="00F81F69"/>
    <w:rsid w:val="00F84CC7"/>
    <w:rsid w:val="00F8536B"/>
    <w:rsid w:val="00F90205"/>
    <w:rsid w:val="00F96FF6"/>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D2CDBBAD-5036-47A2-A4CD-05713EF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8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7BABAAF3EF69448810B9F2C3FC4F1C" ma:contentTypeVersion="6" ma:contentTypeDescription="Create a new document." ma:contentTypeScope="" ma:versionID="34958b1effe93fd59ab06f3ecb385ce3">
  <xsd:schema xmlns:xsd="http://www.w3.org/2001/XMLSchema" xmlns:xs="http://www.w3.org/2001/XMLSchema" xmlns:p="http://schemas.microsoft.com/office/2006/metadata/properties" xmlns:ns2="d00e4f33-8b68-477d-8ff1-58622800b89f" xmlns:ns3="2d8f3276-cdb3-4bab-bc5e-bb9cb4231cff" targetNamespace="http://schemas.microsoft.com/office/2006/metadata/properties" ma:root="true" ma:fieldsID="1c1865b83c349f55ed5b7a61ccbea5b0" ns2:_="" ns3:_="">
    <xsd:import namespace="d00e4f33-8b68-477d-8ff1-58622800b89f"/>
    <xsd:import namespace="2d8f3276-cdb3-4bab-bc5e-bb9cb4231c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e4f33-8b68-477d-8ff1-58622800b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f3276-cdb3-4bab-bc5e-bb9cb4231c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F57FBCCB-517C-4E36-A827-CB3CD66C0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e4f33-8b68-477d-8ff1-58622800b89f"/>
    <ds:schemaRef ds:uri="2d8f3276-cdb3-4bab-bc5e-bb9cb4231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Chloe Bond</cp:lastModifiedBy>
  <cp:revision>44</cp:revision>
  <dcterms:created xsi:type="dcterms:W3CDTF">2024-07-15T11:02:00Z</dcterms:created>
  <dcterms:modified xsi:type="dcterms:W3CDTF">2024-11-22T12:51:00Z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0x010100A07BABAAF3EF69448810B9F2C3FC4F1C</vt:lpwstr>
  </property>
</Properties>
</file>